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по итогам проведения месячника антинаркотической направленности и популяризации здорового образа жизни, приуроченного к Международному Дню борьбы с наркоманией и незаконным оборотом наркотиков, проводимого в период с 1 по 30 июня 2022 года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в муниципальном образовании Успенский район</w:t>
      </w:r>
      <w:bookmarkStart w:id="0" w:name="_GoBack"/>
      <w:bookmarkEnd w:id="0"/>
    </w:p>
    <w:tbl>
      <w:tblPr>
        <w:tblStyle w:val="16"/>
        <w:tblpPr w:leftFromText="180" w:rightFromText="180" w:vertAnchor="page" w:horzAnchor="margin" w:tblpY="3529"/>
        <w:tblW w:w="15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03"/>
        <w:gridCol w:w="2387"/>
        <w:gridCol w:w="738"/>
        <w:gridCol w:w="604"/>
        <w:gridCol w:w="1522"/>
        <w:gridCol w:w="1736"/>
        <w:gridCol w:w="1721"/>
        <w:gridCol w:w="4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9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03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387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522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специалистов других отраслей,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выступления</w:t>
            </w:r>
          </w:p>
        </w:tc>
        <w:tc>
          <w:tcPr>
            <w:tcW w:w="1736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председателя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 АНК и его заместителей</w:t>
            </w:r>
          </w:p>
        </w:tc>
        <w:tc>
          <w:tcPr>
            <w:tcW w:w="1721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Дистанционная форма (указать площадку проведения)</w:t>
            </w:r>
          </w:p>
        </w:tc>
        <w:tc>
          <w:tcPr>
            <w:tcW w:w="4612" w:type="dxa"/>
            <w:vMerge w:val="restar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Анонсирование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и размещение итогов мероприятий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сети Интернет 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  <w:vMerge w:val="continue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Merge w:val="continue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 w:val="continue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18 лет</w:t>
            </w:r>
          </w:p>
        </w:tc>
        <w:tc>
          <w:tcPr>
            <w:tcW w:w="60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18-29 лет</w:t>
            </w:r>
          </w:p>
        </w:tc>
        <w:tc>
          <w:tcPr>
            <w:tcW w:w="1522" w:type="dxa"/>
            <w:vMerge w:val="continue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continue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 w:val="continue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Merge w:val="continue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июня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Cs w:val="28"/>
              </w:rPr>
              <w:t>2022г.</w:t>
            </w:r>
          </w:p>
        </w:tc>
        <w:tc>
          <w:tcPr>
            <w:tcW w:w="2387" w:type="dxa"/>
            <w:vAlign w:val="center"/>
          </w:tcPr>
          <w:p>
            <w:pPr>
              <w:spacing w:line="40" w:lineRule="atLeast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Первенство муниципального образования Успенский район</w:t>
            </w:r>
          </w:p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 настольному теннису</w:t>
            </w:r>
          </w:p>
          <w:p>
            <w:pPr>
              <w:tabs>
                <w:tab w:val="right" w:pos="9355"/>
              </w:tabs>
              <w:spacing w:line="27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 спортивном зале СДК «Юбилей», среди мальчиков и девочек 2013 г.р. и младше</w:t>
            </w:r>
          </w:p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ar-SA"/>
              </w:rPr>
              <w:t>2.06.22г. 10:00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604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jc w:val="center"/>
              <w:rPr>
                <w:szCs w:val="28"/>
                <w:lang w:eastAsia="ar-SA"/>
              </w:rPr>
            </w:pPr>
          </w:p>
          <w:p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  <w:r>
              <w:fldChar w:fldCharType="begin"/>
            </w:r>
            <w:r>
              <w:instrText xml:space="preserve"> HYPERLINK "https://vk.com/id632045508?w=wall632045508_300%2Fall" </w:instrText>
            </w:r>
            <w:r>
              <w:fldChar w:fldCharType="separate"/>
            </w:r>
            <w:r>
              <w:rPr>
                <w:rStyle w:val="14"/>
                <w:szCs w:val="28"/>
                <w:lang w:eastAsia="ar-SA"/>
              </w:rPr>
              <w:t>https://vk.com/id632045508?w=wall632045508_300%2Fall</w:t>
            </w:r>
            <w:r>
              <w:rPr>
                <w:rStyle w:val="14"/>
                <w:szCs w:val="28"/>
                <w:lang w:eastAsia="ar-SA"/>
              </w:rPr>
              <w:fldChar w:fldCharType="end"/>
            </w:r>
          </w:p>
          <w:p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01.06.2022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Cs w:val="28"/>
                <w:lang w:eastAsia="ar-SA"/>
              </w:rPr>
            </w:pPr>
            <w:r>
              <w:t>Развлекательное мероприятие «Шагаем в Лето!»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522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i/>
                <w:color w:val="000000"/>
                <w:szCs w:val="28"/>
                <w:u w:val="single"/>
              </w:rP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01.06-30.06.2022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</w:pPr>
            <w:r>
              <w:t>Флешмоб «Я выбираю ЗОЖ»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i/>
                <w:color w:val="000000"/>
                <w:szCs w:val="28"/>
                <w:u w:val="single"/>
              </w:rPr>
              <w:t>https://vk.com/id655980585?w=wall655980585_153%2Fall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01.06-30.06.2022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Конкурс детских рисунков «Чтобы быть здоровым»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t>28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</w:p>
          <w:p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8"/>
                <w:u w:val="single"/>
              </w:rPr>
            </w:pPr>
          </w:p>
        </w:tc>
        <w:tc>
          <w:tcPr>
            <w:tcW w:w="1721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rStyle w:val="14"/>
                <w:rFonts w:ascii="PT Astra Serif" w:hAnsi="PT Astra Serif"/>
                <w:color w:val="auto"/>
                <w:u w:val="none"/>
              </w:rPr>
              <w:t>https://vk.com/id655980585?w=wall655980585_142%2Fal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01.06.2022г.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«Если хочешь быть здоров - занимайся спортом!» флешмоб в соц.сетях</w:t>
            </w:r>
          </w:p>
        </w:tc>
        <w:tc>
          <w:tcPr>
            <w:tcW w:w="738" w:type="dxa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  <w:vAlign w:val="top"/>
          </w:tcPr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"https://vk.com/wall711191420_169"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https://vk.com/wall711191420_169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"https://nsportal.ru/site/mbou-sosh-no10-smalamino-munitsipalnogo-obrazovaniya-uspenskiy-rayon/shkolnye-novosti" </w:instrText>
            </w:r>
            <w:r>
              <w:fldChar w:fldCharType="separate"/>
            </w:r>
            <w:r>
              <w:rPr>
                <w:rStyle w:val="14"/>
                <w:rFonts w:ascii="Calibri" w:hAnsi="Calibri"/>
                <w:sz w:val="23"/>
                <w:szCs w:val="23"/>
                <w:lang w:eastAsia="ru-RU"/>
              </w:rPr>
              <w:t>https://nsportal.ru/site/mbou-sosh-no10-smalamino-munitsipalnogo-obrazovaniya-uspenskiy-rayon/shkolnye-novosti</w:t>
            </w:r>
            <w:r>
              <w:rPr>
                <w:rStyle w:val="14"/>
                <w:rFonts w:ascii="Calibri" w:hAnsi="Calibri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"https://t.me/maousosh2_usp/1043"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https://t.me/maousosh2_usp/1043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"https://t.me/maousosh2_usp/1069"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https://t.me/maousosh2_usp/1069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"https://t.me/maousosh2_usp/1108"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https://t.me/maousosh2_usp/1108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"https://t.me/maousosh2_usp/1138"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https://t.me/maousosh2_usp/1138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"http://school4usp.ucoz.ru/index/antinarko/0-264"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http://school4usp.ucoz.ru/index/antinarko/0-264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</w:p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suppressLineNumbers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01.06-30.06.2022</w:t>
            </w:r>
          </w:p>
          <w:p>
            <w:pPr>
              <w:widowControl w:val="0"/>
              <w:suppressLineNumbers/>
              <w:suppressAutoHyphens/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Цикл видеороликов «Как я провожу свободное время»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t>493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501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 – 15.06.2022 г.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val="en-US"/>
              </w:rPr>
              <w:t>#</w:t>
            </w:r>
            <w:r>
              <w:rPr>
                <w:sz w:val="22"/>
                <w:szCs w:val="22"/>
              </w:rPr>
              <w:t>мыпротивнаркотиков (конкурс- флешмоб)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  <w:vAlign w:val="top"/>
          </w:tcPr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"https://t.me/school3usp/207"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https://t.me/school3usp/207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"https://t.me/school3usp/213"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https://t.me/school3usp/213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"http://school4usp.ucoz.ru/index/antinarko/0-264"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http://school4usp.ucoz.ru/index/antinarko/0-264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01.06-03.06.2022г.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8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Размещение на сайтах школ информации о проведении мероприятий, посвященных Международному дню борьбы с наркоманией</w:t>
            </w:r>
          </w:p>
        </w:tc>
        <w:tc>
          <w:tcPr>
            <w:tcW w:w="738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</w:tcPr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"http://uspschool1.ucoz.ru/news/antinarko/2020-09-161711"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http://uspschool1.ucoz.ru/news/antinarko/2020-09-161711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"https://school2-usp.ru/antinarko/ostorozhno-narkotiki/"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https://school2-usp.ru/antinarko/ostorozhno-narkotiki/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"http://school3-usp.ucoz.ru/index/antinarko/0-240"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http://school3-usp.ucoz.ru/index/antinarko/0-240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"https://tryohselsk5.ucoz.net/index/antinarko/0-81"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https://tryohselsk5.ucoz.net/index/antinarko/0-81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"http://uspschool6.narod.ru/antinarko.html"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http://uspschool6.narod.ru/antinarko.html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"http://school7usp.ucoz.ru/"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http://school7usp.ucoz.ru/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"https://school8usp.ru/antinarko/"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https://school8usp.ru/antinarko/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"https://usp-school9.ru/item/1004685"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https://usp-school9.ru/item/1004685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"https://nsportal.ru/site/mbou-sosh-no10-smalamino-munitsipalnogo-obrazovaniya-uspenskiy-rayon"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https://nsportal.ru/site/mbou-sosh-no10-smalamino-munitsipalnogo-obrazovaniya-uspenskiy-rayon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"http://school11usp.ru/antinarko/"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http://school11usp.ru/antinarko/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"https://марьино-школа12.рф/item/1060014"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https://марьино-школа12.рф/item/1060014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"https://s14-usp.obr23.ru/item/969292"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https://s14-usp.obr23.ru/item/969292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"http://usp-school15.ucoz.ru/"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http://usp-school15.ucoz.ru/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"http://uspschool16.ucoz.org/index/antinarko/0-20"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http://uspschool16.ucoz.org/index/antinarko/0-20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"http://school17-usp.ucoz.ru/index/vospitatelnaja_rabota/0-14"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http://school17-usp.ucoz.ru/index/vospitatelnaja_rabota/0-14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1.06-13.06.2022 г.</w:t>
            </w:r>
          </w:p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8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 распространение в родительских и детских группах </w:t>
            </w:r>
            <w:r>
              <w:rPr>
                <w:sz w:val="22"/>
                <w:szCs w:val="22"/>
                <w:lang w:val="en-US"/>
              </w:rPr>
              <w:t>Telegram</w:t>
            </w:r>
            <w:r>
              <w:rPr>
                <w:sz w:val="22"/>
                <w:szCs w:val="22"/>
              </w:rPr>
              <w:t>, в сети ВКонтакте Одноклассники информационного материала (буклеты, памятки) антинаркотической направленности и популяризации здорового образа жизни</w:t>
            </w:r>
          </w:p>
        </w:tc>
        <w:tc>
          <w:tcPr>
            <w:tcW w:w="73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60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</w:tcPr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Родительские и детские группы</w:t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Telegram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01.06-03.06.2022 г.</w:t>
            </w: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Размещение на сайтах школ информации о проведении мероприятий, посвященных Международному дню борьбы с наркоманией.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  <w:vAlign w:val="top"/>
          </w:tcPr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"https://t.me/c/1739169059/455"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https://t.me/c/1739169059/455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"https://t.me/c/1739169059/439"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https://t.me/c/1739169059/439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"http://uspschool1.ucoz.ru/news/antinarko/2020-09-161711"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http://uspschool1.ucoz.ru/news/antinarko/2020-09-161711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"https://school2-usp.ru/antinarko/ostorozhno-narkotiki/"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https://school2-usp.ru/antinarko/ostorozhno-narkotiki/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"http://school3-usp.ucoz.ru/index/antinarko/0-240"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http://school3-usp.ucoz.ru/index/antinarko/0-240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"https://tryohselsk5.ucoz.net/index/antinarko/0-81"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https://tryohselsk5.ucoz.net/index/antinarko/0-81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"http://uspschool6.narod.ru/antinarko.html"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http://uspschool6.narod.ru/antinarko.html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"http://school7usp.ucoz.ru/"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http://school7usp.ucoz.ru/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"https://school8usp.ru/antinarko/"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https://school8usp.ru/antinarko/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"https://usp-school9.ru/item/1004685"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https://usp-school9.ru/item/1004685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"https://nsportal.ru/site/mbou-sosh-no10-smalamino-munitsipalnogo-obrazovaniya-uspenskiy-rayon"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https://nsportal.ru/site/mbou-sosh-no10-smalamino-munitsipalnogo-obrazovaniya-uspenskiy-rayon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"http://school11usp.ru/antinarko/"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http://school11usp.ru/antinarko/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"https://марьино-школа12.рф/item/1060014"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https://марьино-школа12.рф/item/1060014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"https://s14-usp.obr23.ru/item/969292"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https://s14-usp.obr23.ru/item/969292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"http://usp-school15.ucoz.ru/"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http://usp-school15.ucoz.ru/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"http://uspschool16.ucoz.org/index/antinarko/0-20"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http://uspschool16.ucoz.org/index/antinarko/0-20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"http://school17-usp.ucoz.ru/index/vospitatelnaja_rabota/0-14"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http://school17-usp.ucoz.ru/index/vospitatelnaja_rabota/0-14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01.06-30.06.2022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Акция по борьбе с наркотиками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«Спектр твоего будущего»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1522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szCs w:val="28"/>
              </w:rPr>
              <w:t>здоровый образ жизнь</w:t>
            </w:r>
          </w:p>
        </w:tc>
        <w:tc>
          <w:tcPr>
            <w:tcW w:w="173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Style w:val="14"/>
                <w:color w:val="auto"/>
                <w:u w:val="none"/>
              </w:rPr>
              <w:t>-</w:t>
            </w:r>
          </w:p>
        </w:tc>
        <w:tc>
          <w:tcPr>
            <w:tcW w:w="1721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Style w:val="14"/>
                <w:color w:val="auto"/>
                <w:u w:val="none"/>
              </w:rPr>
            </w:pPr>
            <w:r>
              <w:rPr>
                <w:rStyle w:val="14"/>
                <w:color w:val="auto"/>
                <w:u w:val="none"/>
              </w:rPr>
              <w:t>офлайн библиотека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Style w:val="14"/>
                <w:color w:val="auto"/>
                <w:u w:val="none"/>
              </w:rPr>
              <w:t>онлайн</w:t>
            </w:r>
          </w:p>
        </w:tc>
        <w:tc>
          <w:tcPr>
            <w:tcW w:w="461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Style w:val="14"/>
                <w:color w:val="auto"/>
                <w:u w:val="none"/>
              </w:rPr>
            </w:pPr>
            <w:r>
              <w:fldChar w:fldCharType="begin"/>
            </w:r>
            <w:r>
              <w:instrText xml:space="preserve"> HYPERLINK "https://vk.com/public204763658?w=wall-204763658_92" </w:instrText>
            </w:r>
            <w:r>
              <w:fldChar w:fldCharType="separate"/>
            </w:r>
            <w:r>
              <w:rPr>
                <w:rStyle w:val="14"/>
                <w:lang w:val="en-US"/>
              </w:rPr>
              <w:t>https</w:t>
            </w:r>
            <w:r>
              <w:rPr>
                <w:rStyle w:val="14"/>
              </w:rPr>
              <w:t>://</w:t>
            </w:r>
            <w:r>
              <w:rPr>
                <w:rStyle w:val="14"/>
                <w:lang w:val="en-US"/>
              </w:rPr>
              <w:t>vk</w:t>
            </w:r>
            <w:r>
              <w:rPr>
                <w:rStyle w:val="14"/>
              </w:rPr>
              <w:t>.</w:t>
            </w:r>
            <w:r>
              <w:rPr>
                <w:rStyle w:val="14"/>
                <w:lang w:val="en-US"/>
              </w:rPr>
              <w:t>com</w:t>
            </w:r>
            <w:r>
              <w:rPr>
                <w:rStyle w:val="14"/>
              </w:rPr>
              <w:t>/</w:t>
            </w:r>
            <w:r>
              <w:rPr>
                <w:rStyle w:val="14"/>
                <w:lang w:val="en-US"/>
              </w:rPr>
              <w:t>public</w:t>
            </w:r>
            <w:r>
              <w:rPr>
                <w:rStyle w:val="14"/>
              </w:rPr>
              <w:t>204763658?</w:t>
            </w:r>
            <w:r>
              <w:rPr>
                <w:rStyle w:val="14"/>
                <w:lang w:val="en-US"/>
              </w:rPr>
              <w:t>w</w:t>
            </w:r>
            <w:r>
              <w:rPr>
                <w:rStyle w:val="14"/>
              </w:rPr>
              <w:t>=</w:t>
            </w:r>
            <w:r>
              <w:rPr>
                <w:rStyle w:val="14"/>
                <w:lang w:val="en-US"/>
              </w:rPr>
              <w:t>wall</w:t>
            </w:r>
            <w:r>
              <w:rPr>
                <w:rStyle w:val="14"/>
              </w:rPr>
              <w:t>-204763658_92</w:t>
            </w:r>
            <w:r>
              <w:rPr>
                <w:rStyle w:val="14"/>
              </w:rPr>
              <w:fldChar w:fldCharType="end"/>
            </w:r>
            <w:r>
              <w:rPr>
                <w:rStyle w:val="14"/>
                <w:color w:val="auto"/>
                <w:u w:val="none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Style w:val="14"/>
                <w:color w:val="auto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"https://vk.com/usplib?w=wall297823179_271%2Fall" </w:instrText>
            </w:r>
            <w:r>
              <w:fldChar w:fldCharType="separate"/>
            </w:r>
            <w:r>
              <w:rPr>
                <w:rStyle w:val="14"/>
                <w:szCs w:val="28"/>
              </w:rPr>
              <w:t>https://vk.com/usplib?w=wall297823179_271%2Fall</w:t>
            </w:r>
            <w:r>
              <w:rPr>
                <w:rStyle w:val="14"/>
                <w:szCs w:val="28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Style w:val="14"/>
              </w:rPr>
            </w:pPr>
            <w:r>
              <w:fldChar w:fldCharType="begin"/>
            </w:r>
            <w:r>
              <w:instrText xml:space="preserve"> HYPERLINK "https://vk.com/usplib?z=photo297823179_457239443%2Fwall297823179_268" </w:instrText>
            </w:r>
            <w:r>
              <w:fldChar w:fldCharType="separate"/>
            </w:r>
            <w:r>
              <w:rPr>
                <w:rStyle w:val="14"/>
              </w:rPr>
              <w:t>https://vk.com/usplib?z=photo297823179_457239443%2Fwall297823179_268</w:t>
            </w:r>
            <w:r>
              <w:rPr>
                <w:rStyle w:val="14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center"/>
              <w:rPr>
                <w:rStyle w:val="1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Style w:val="14"/>
              </w:rPr>
            </w:pPr>
            <w:r>
              <w:fldChar w:fldCharType="begin"/>
            </w:r>
            <w:r>
              <w:instrText xml:space="preserve"> HYPERLINK "https://vk.com/usplib?w=wall297823179_256%2Fall" </w:instrText>
            </w:r>
            <w:r>
              <w:fldChar w:fldCharType="separate"/>
            </w:r>
            <w:r>
              <w:rPr>
                <w:rStyle w:val="14"/>
              </w:rPr>
              <w:t>https://vk.com/usplib?w=wall297823179_256%2Fall</w:t>
            </w:r>
            <w:r>
              <w:rPr>
                <w:rStyle w:val="14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center"/>
              <w:rPr>
                <w:rStyle w:val="14"/>
              </w:rPr>
            </w:pPr>
          </w:p>
          <w:p>
            <w:pPr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 xml:space="preserve"> HYPERLINK "https://vk.com/wall712030412_156" </w:instrText>
            </w:r>
            <w:r>
              <w:fldChar w:fldCharType="separate"/>
            </w:r>
            <w:r>
              <w:rPr>
                <w:rStyle w:val="14"/>
                <w:szCs w:val="28"/>
              </w:rPr>
              <w:t>https://vk.com/wall712030412_156</w:t>
            </w:r>
            <w:r>
              <w:rPr>
                <w:rStyle w:val="14"/>
                <w:szCs w:val="28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"https://t.me/mich_sb_f_1/323" </w:instrText>
            </w:r>
            <w:r>
              <w:fldChar w:fldCharType="separate"/>
            </w:r>
            <w:r>
              <w:rPr>
                <w:rStyle w:val="14"/>
                <w:i/>
                <w:szCs w:val="28"/>
              </w:rPr>
              <w:t>https://t.me/mich_sb_f_1/323</w:t>
            </w:r>
            <w:r>
              <w:rPr>
                <w:rStyle w:val="14"/>
                <w:i/>
                <w:szCs w:val="28"/>
              </w:rPr>
              <w:fldChar w:fldCharType="end"/>
            </w:r>
            <w:r>
              <w:rPr>
                <w:i/>
                <w:color w:val="000000"/>
                <w:szCs w:val="28"/>
                <w:u w:val="single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Style w:val="14"/>
              </w:rPr>
            </w:pPr>
            <w:r>
              <w:rPr>
                <w:i/>
                <w:color w:val="000000"/>
                <w:szCs w:val="28"/>
                <w:u w:val="single"/>
              </w:rPr>
              <w:t>https://vk.com/wall647272742_152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1.06-30.06.2022 г.</w:t>
            </w:r>
          </w:p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Распространение в родительских и детских группах </w:t>
            </w:r>
            <w:r>
              <w:rPr>
                <w:sz w:val="22"/>
                <w:szCs w:val="22"/>
                <w:lang w:val="en-US"/>
              </w:rPr>
              <w:t>Telegram</w:t>
            </w:r>
            <w:r>
              <w:rPr>
                <w:sz w:val="22"/>
                <w:szCs w:val="22"/>
              </w:rPr>
              <w:t>, в сети ВКонтакте Одноклассники  видеоматериалов, рекомендованных МОН РФ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auto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color w:val="auto"/>
                <w:u w:val="none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  <w:vAlign w:val="top"/>
          </w:tcPr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Родительские и детские группы</w:t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Telegram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02.06</w:t>
            </w:r>
          </w:p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</w:pPr>
            <w:r>
              <w:rPr>
                <w:szCs w:val="28"/>
              </w:rPr>
              <w:t xml:space="preserve">Торжественное открытие многофункциональной спортивной площадки 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140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</w:t>
            </w:r>
          </w:p>
        </w:tc>
        <w:tc>
          <w:tcPr>
            <w:tcW w:w="1522" w:type="dxa"/>
            <w:vAlign w:val="top"/>
          </w:tcPr>
          <w:p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Спорткомитет 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auto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color w:val="auto"/>
                <w:u w:val="none"/>
              </w:rPr>
            </w:pPr>
            <w:r>
              <w:rPr>
                <w:i/>
                <w:color w:val="000000"/>
                <w:szCs w:val="28"/>
                <w:u w:val="single"/>
                <w:lang w:val="en-US"/>
              </w:rPr>
              <w:t>VK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"https://vk.com/photo655968230_457239243" </w:instrText>
            </w:r>
            <w:r>
              <w:fldChar w:fldCharType="separate"/>
            </w:r>
            <w:r>
              <w:rPr>
                <w:rStyle w:val="14"/>
                <w:i/>
                <w:szCs w:val="28"/>
              </w:rPr>
              <w:t>https://vk.com/photo655968230_457239243</w:t>
            </w:r>
            <w:r>
              <w:rPr>
                <w:rStyle w:val="14"/>
                <w:i/>
                <w:szCs w:val="28"/>
              </w:rPr>
              <w:fldChar w:fldCharType="end"/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02-26.06.2022 г.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 материала «Секреты манипуляций». Использование образовательных ресурсов сайт Общее – дело.РФ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auto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  <w:lang w:val="en-US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"https://t.me/school6usp"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t>https://t.me/school6usp</w:t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"https://vk.com/wall711191420_171"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https://vk.com/wall711191420_171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"https://t.me/school3usp/212"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t>https://t.me/school3usp/212</w:t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fldChar w:fldCharType="end"/>
            </w:r>
          </w:p>
          <w:p>
            <w:pPr>
              <w:jc w:val="center"/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"https://nsportal.ru/site/mbou-sosh-no10-smalamino-munitsipalnogo-obrazovaniya-uspenskiy-rayon/shkolnye-novosti" </w:instrText>
            </w:r>
            <w:r>
              <w:fldChar w:fldCharType="separate"/>
            </w:r>
            <w:r>
              <w:rPr>
                <w:rStyle w:val="14"/>
                <w:sz w:val="22"/>
                <w:szCs w:val="22"/>
              </w:rPr>
              <w:t>https://nsportal.ru/site/mbou-sosh-no10-smalamino-munitsipalnogo-obrazovaniya-uspenskiy-rayon/shkolnye-novosti</w:t>
            </w:r>
            <w:r>
              <w:rPr>
                <w:rStyle w:val="14"/>
                <w:sz w:val="22"/>
                <w:szCs w:val="22"/>
              </w:rPr>
              <w:fldChar w:fldCharType="end"/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Cs w:val="28"/>
              </w:rPr>
              <w:t>03.06.2022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Программа в рамках краевого конкурса, направленного на пропаганду здорового образа жизни "Квест" Тропа Здоровье"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253 просмотра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auto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  <w:lang w:val="en-US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14"/>
                <w:i/>
                <w:szCs w:val="28"/>
              </w:rPr>
              <w:t>https://vk.com/id655977725?w=wall655977725_200%2Fall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kern w:val="1"/>
                <w:sz w:val="22"/>
                <w:szCs w:val="22"/>
                <w:lang w:eastAsia="hi-IN" w:bidi="hi-IN"/>
              </w:rPr>
              <w:t>03.06.2022 г.</w:t>
            </w: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Флешмоб «Я выбираю СПОРТ!»</w:t>
            </w:r>
          </w:p>
        </w:tc>
        <w:tc>
          <w:tcPr>
            <w:tcW w:w="73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0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</w:tcPr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"https://vk.com/wall711191420_168"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https://vk.com/wall711191420_168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"https://t.me/school3usp/207"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t>https://t.me/school3usp/207</w:t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fldChar w:fldCharType="end"/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r>
              <w:fldChar w:fldCharType="begin"/>
            </w:r>
            <w:r>
              <w:instrText xml:space="preserve"> HYPERLINK "https://nsportal.ru/site/mbou-sosh-no10-smalamino-munitsipalnogo-obrazovaniya-uspenskiy-rayon/shkolnye-novosti" </w:instrText>
            </w:r>
            <w:r>
              <w:fldChar w:fldCharType="separate"/>
            </w:r>
            <w:r>
              <w:rPr>
                <w:rStyle w:val="14"/>
                <w:rFonts w:ascii="Calibri" w:hAnsi="Calibri"/>
                <w:sz w:val="23"/>
                <w:szCs w:val="23"/>
                <w:shd w:val="clear" w:color="auto" w:fill="FFFFFF"/>
              </w:rPr>
              <w:t>https://nsportal.ru/site/mbou-sosh-no10-smalamino-munitsipalnogo-obrazovaniya-uspenskiy-rayon/shkolnye-novosti</w:t>
            </w:r>
            <w:r>
              <w:rPr>
                <w:rStyle w:val="14"/>
                <w:rFonts w:ascii="Calibri" w:hAnsi="Calibri"/>
                <w:sz w:val="23"/>
                <w:szCs w:val="23"/>
                <w:shd w:val="clear" w:color="auto" w:fill="FFFFFF"/>
              </w:rPr>
              <w:fldChar w:fldCharType="end"/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r>
              <w:fldChar w:fldCharType="begin"/>
            </w:r>
            <w:r>
              <w:instrText xml:space="preserve"> HYPERLINK "https://t.me/maousosh2_usp/850"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t>https://t.me/maousosh2_usp/850</w:t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"http://school4usp.ucoz.ru/index/antinarko/0-264"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http://school4usp.ucoz.ru/index/antinarko/0-264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3.06.2022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t>Буклет-акция «Каникулы без проблем»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1522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Cs w:val="28"/>
              </w:rPr>
              <w:t>06.06.2022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</w:pPr>
            <w:r>
              <w:rPr>
                <w:szCs w:val="28"/>
              </w:rPr>
              <w:t>Кино ЗОЖ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151 просмотр</w:t>
            </w:r>
          </w:p>
        </w:tc>
        <w:tc>
          <w:tcPr>
            <w:tcW w:w="1522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14"/>
                <w:i/>
                <w:szCs w:val="28"/>
              </w:rPr>
              <w:t>https://vk.com/id655977725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suppressLineNumbers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06.06.2022  </w:t>
            </w:r>
          </w:p>
          <w:p>
            <w:pPr>
              <w:widowControl w:val="0"/>
              <w:suppressLineNumbers/>
              <w:suppressAutoHyphens/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Участие в муниципальном этапе краевого конкурса, направленного на пропаганду здорового образа жизни «Квест. Тропа здоровья» 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522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14"/>
                <w:szCs w:val="28"/>
                <w:u w:val="none"/>
              </w:rP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Style w:val="14"/>
                <w:i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Заочный краевой конкурс видеороликов «КиноЗОЖ»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115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"https://vk.com/video655968230_456239094" </w:instrText>
            </w:r>
            <w:r>
              <w:fldChar w:fldCharType="separate"/>
            </w:r>
            <w:r>
              <w:rPr>
                <w:rStyle w:val="14"/>
                <w:i/>
                <w:szCs w:val="28"/>
              </w:rPr>
              <w:t>https://vk.com/video655968230_456239094</w:t>
            </w:r>
            <w:r>
              <w:rPr>
                <w:rStyle w:val="14"/>
                <w:i/>
                <w:szCs w:val="28"/>
              </w:rPr>
              <w:fldChar w:fldCharType="end"/>
            </w:r>
          </w:p>
          <w:p>
            <w:pPr>
              <w:jc w:val="center"/>
              <w:rPr>
                <w:rStyle w:val="14"/>
                <w:i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ascii="PT Astra Serif" w:hAnsi="PT Astra Serif"/>
              </w:rPr>
              <w:t>09.06.2022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ascii="PT Astra Serif" w:hAnsi="PT Astra Serif"/>
              </w:rPr>
              <w:t>Игровая программа «Весёлые старты»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Style w:val="14"/>
                <w:i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12.06.2022г.</w:t>
            </w: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t>Велопробег «Здоровая Россия 2022»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</w:pPr>
            <w:r>
              <w:t>165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t>85</w:t>
            </w:r>
          </w:p>
        </w:tc>
        <w:tc>
          <w:tcPr>
            <w:tcW w:w="1522" w:type="dxa"/>
            <w:vAlign w:val="top"/>
          </w:tcPr>
          <w:p>
            <w:pPr>
              <w:jc w:val="center"/>
            </w:pPr>
            <w:r>
              <w:t>Начальник отдела физической культуры и спорта администрации муниципального образования Успенский район Арутюнян М.М.;</w:t>
            </w:r>
          </w:p>
          <w:p>
            <w:pPr>
              <w:jc w:val="center"/>
            </w:pPr>
            <w:r>
              <w:t>Заместитель главы администрации Коноковского сельского поселения муниципального образования  Успенский район</w:t>
            </w:r>
          </w:p>
          <w:p>
            <w:pPr>
              <w:jc w:val="center"/>
            </w:pPr>
            <w:r>
              <w:t>Рабочий М.В.;</w:t>
            </w:r>
          </w:p>
          <w:p>
            <w:pPr>
              <w:jc w:val="center"/>
            </w:pPr>
            <w:r>
              <w:t>ООПН «Молодежный патруль» Успенского района;</w:t>
            </w:r>
          </w:p>
          <w:p>
            <w:pPr>
              <w:jc w:val="center"/>
              <w:rPr>
                <w:color w:val="000000"/>
                <w:szCs w:val="28"/>
              </w:rPr>
            </w:pPr>
            <w:r>
              <w:t>Волонтеры антинаркотических отрядов.</w:t>
            </w:r>
          </w:p>
        </w:tc>
        <w:tc>
          <w:tcPr>
            <w:tcW w:w="1736" w:type="dxa"/>
            <w:vAlign w:val="top"/>
          </w:tcPr>
          <w:p>
            <w:pPr>
              <w:jc w:val="center"/>
            </w:pPr>
            <w:r>
              <w:t>Председатель муниципальной АНК</w:t>
            </w:r>
          </w:p>
          <w:p>
            <w:pPr>
              <w:jc w:val="center"/>
              <w:rPr>
                <w:rStyle w:val="14"/>
                <w:szCs w:val="28"/>
                <w:u w:val="none"/>
              </w:rPr>
            </w:pPr>
            <w:r>
              <w:t>Бахилин Г.К.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Style w:val="14"/>
                <w:i/>
                <w:szCs w:val="28"/>
              </w:rPr>
            </w:pPr>
            <w:r>
              <w:fldChar w:fldCharType="begin"/>
            </w:r>
            <w:r>
              <w:instrText xml:space="preserve"> HYPERLINK "https://vk.com/uspenskiy17?w=wall-132669161_12543" </w:instrText>
            </w:r>
            <w:r>
              <w:fldChar w:fldCharType="separate"/>
            </w:r>
            <w:r>
              <w:rPr>
                <w:rStyle w:val="14"/>
              </w:rPr>
              <w:t>https://vk.com/uspenskiy17?w=wall-132669161_12543</w:t>
            </w:r>
            <w:r>
              <w:rPr>
                <w:rStyle w:val="14"/>
              </w:rPr>
              <w:fldChar w:fldCharType="end"/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 июня </w:t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2022г.</w:t>
            </w:r>
          </w:p>
          <w:p>
            <w:pPr>
              <w:jc w:val="center"/>
            </w:pP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Кубок муниципального образования Успенский район по пляжному волейболу, посвящённый Дню независимости России</w:t>
            </w:r>
          </w:p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 площадке МБОУ СОШ №3 пос. Мичуринский, смешанные команды с. Коноково, с. Вольное, х. Веселый, г. Краснодар, СШ «Смена».</w:t>
            </w:r>
          </w:p>
          <w:p>
            <w:pPr>
              <w:jc w:val="center"/>
            </w:pPr>
            <w:r>
              <w:rPr>
                <w:szCs w:val="28"/>
                <w:lang w:eastAsia="ar-SA"/>
              </w:rPr>
              <w:t>26.06.22г. в 9:00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  <w:lang w:eastAsia="ru-RU"/>
              </w:rPr>
            </w:pPr>
          </w:p>
          <w:p>
            <w:pPr>
              <w:jc w:val="center"/>
            </w:pPr>
            <w:r>
              <w:rPr>
                <w:szCs w:val="28"/>
                <w:lang w:eastAsia="ru-RU"/>
              </w:rPr>
              <w:t>12</w:t>
            </w:r>
          </w:p>
        </w:tc>
        <w:tc>
          <w:tcPr>
            <w:tcW w:w="604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jc w:val="center"/>
              <w:rPr>
                <w:szCs w:val="28"/>
                <w:lang w:eastAsia="ar-SA"/>
              </w:rPr>
            </w:pPr>
          </w:p>
          <w:p>
            <w:pPr>
              <w:tabs>
                <w:tab w:val="right" w:pos="9355"/>
              </w:tabs>
              <w:spacing w:line="276" w:lineRule="auto"/>
              <w:jc w:val="center"/>
            </w:pPr>
            <w:r>
              <w:rPr>
                <w:szCs w:val="28"/>
                <w:lang w:eastAsia="ar-SA"/>
              </w:rPr>
              <w:t>12</w:t>
            </w:r>
          </w:p>
        </w:tc>
        <w:tc>
          <w:tcPr>
            <w:tcW w:w="152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</w:p>
          <w:p>
            <w:pPr>
              <w:tabs>
                <w:tab w:val="right" w:pos="9355"/>
              </w:tabs>
              <w:spacing w:line="276" w:lineRule="auto"/>
            </w:pPr>
          </w:p>
        </w:tc>
        <w:tc>
          <w:tcPr>
            <w:tcW w:w="1736" w:type="dxa"/>
            <w:vAlign w:val="top"/>
          </w:tcPr>
          <w:p>
            <w:pPr>
              <w:tabs>
                <w:tab w:val="right" w:pos="9355"/>
              </w:tabs>
              <w:spacing w:line="276" w:lineRule="auto"/>
            </w:pPr>
          </w:p>
        </w:tc>
        <w:tc>
          <w:tcPr>
            <w:tcW w:w="1721" w:type="dxa"/>
            <w:vAlign w:val="top"/>
          </w:tcPr>
          <w:p>
            <w:pPr>
              <w:jc w:val="center"/>
            </w:pPr>
          </w:p>
        </w:tc>
        <w:tc>
          <w:tcPr>
            <w:tcW w:w="461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  <w:r>
              <w:fldChar w:fldCharType="begin"/>
            </w:r>
            <w:r>
              <w:instrText xml:space="preserve"> HYPERLINK "https://vk.com/id632045508?w=wall632045508_335%2Fall" </w:instrText>
            </w:r>
            <w:r>
              <w:fldChar w:fldCharType="separate"/>
            </w:r>
            <w:r>
              <w:rPr>
                <w:rStyle w:val="14"/>
                <w:szCs w:val="28"/>
                <w:lang w:eastAsia="ar-SA"/>
              </w:rPr>
              <w:t>https://vk.com/id632045508?w=wall632045508_335%2Fall</w:t>
            </w:r>
            <w:r>
              <w:rPr>
                <w:rStyle w:val="14"/>
                <w:szCs w:val="28"/>
                <w:lang w:eastAsia="ar-SA"/>
              </w:rPr>
              <w:fldChar w:fldCharType="end"/>
            </w:r>
          </w:p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</w:p>
          <w:p>
            <w:pPr>
              <w:jc w:val="center"/>
            </w:pPr>
            <w:r>
              <w:fldChar w:fldCharType="begin"/>
            </w:r>
            <w:r>
              <w:instrText xml:space="preserve"> HYPERLINK "https://vk.com/id632045508?w=wall632045508_326%2Fall" </w:instrText>
            </w:r>
            <w:r>
              <w:fldChar w:fldCharType="separate"/>
            </w:r>
            <w:r>
              <w:rPr>
                <w:rStyle w:val="14"/>
                <w:szCs w:val="28"/>
                <w:lang w:eastAsia="ar-SA"/>
              </w:rPr>
              <w:t>https://vk.com/id632045508?w=wall632045508_326%2Fall</w:t>
            </w:r>
            <w:r>
              <w:rPr>
                <w:rStyle w:val="14"/>
                <w:szCs w:val="28"/>
                <w:lang w:eastAsia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15.06</w:t>
            </w:r>
          </w:p>
        </w:tc>
        <w:tc>
          <w:tcPr>
            <w:tcW w:w="2387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Всероссийская Акция «МАК - 2022»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140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Cs w:val="28"/>
                <w:u w:val="single"/>
                <w:lang w:val="en-US"/>
              </w:rPr>
              <w:t>VK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"https://vk.com/photo655968230_457239281" </w:instrText>
            </w:r>
            <w:r>
              <w:fldChar w:fldCharType="separate"/>
            </w:r>
            <w:r>
              <w:rPr>
                <w:rStyle w:val="14"/>
                <w:i/>
                <w:szCs w:val="28"/>
              </w:rPr>
              <w:t>https://vk.com/photo655968230_457239281</w:t>
            </w:r>
            <w:r>
              <w:rPr>
                <w:rStyle w:val="14"/>
                <w:i/>
                <w:szCs w:val="28"/>
              </w:rPr>
              <w:fldChar w:fldCharType="end"/>
            </w:r>
          </w:p>
          <w:p>
            <w:pPr>
              <w:jc w:val="center"/>
              <w:rPr>
                <w:rStyle w:val="14"/>
                <w:i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15.06.2022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t>Игровая программа «Мы – за здоровый образ жизни»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  <w:lang w:val="en-US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Style w:val="14"/>
                <w:i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16.06.2022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ar-SA"/>
              </w:rPr>
            </w:pPr>
            <w:r>
              <w:t>Профилактическое мероприятие «Знай свои права»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  <w:lang w:eastAsia="ru-RU"/>
              </w:rPr>
            </w:pPr>
            <w:r>
              <w:t>35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1 (инспектор ПДН)</w:t>
            </w:r>
          </w:p>
        </w:tc>
        <w:tc>
          <w:tcPr>
            <w:tcW w:w="173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Style w:val="14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8"/>
                <w:u w:val="single"/>
                <w:lang w:val="en-US"/>
              </w:rPr>
            </w:pPr>
          </w:p>
        </w:tc>
        <w:tc>
          <w:tcPr>
            <w:tcW w:w="4612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16.06.2022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ar-SA"/>
              </w:rPr>
            </w:pPr>
            <w:r>
              <w:t>Размещение публикаций в соц.сетях о старте оперативно-профилактической операции «Мак-2022»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FF0000"/>
                <w:szCs w:val="28"/>
              </w:rPr>
              <w:t>-</w:t>
            </w:r>
          </w:p>
        </w:tc>
        <w:tc>
          <w:tcPr>
            <w:tcW w:w="173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Style w:val="14"/>
                <w:szCs w:val="28"/>
                <w:u w:val="none"/>
              </w:rPr>
            </w:pPr>
            <w:r>
              <w:rPr>
                <w:rStyle w:val="14"/>
                <w:rFonts w:ascii="PT Astra Serif" w:hAnsi="PT Astra Serif"/>
                <w:color w:val="auto"/>
                <w:u w:val="none"/>
              </w:rPr>
              <w:t>-</w:t>
            </w:r>
          </w:p>
        </w:tc>
        <w:tc>
          <w:tcPr>
            <w:tcW w:w="1721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8"/>
                <w:u w:val="single"/>
                <w:lang w:val="en-US"/>
              </w:rPr>
            </w:pPr>
            <w:r>
              <w:rPr>
                <w:rStyle w:val="14"/>
                <w:rFonts w:ascii="PT Astra Serif" w:hAnsi="PT Astra Serif"/>
                <w:color w:val="auto"/>
                <w:u w:val="none"/>
              </w:rPr>
              <w:t>-</w:t>
            </w:r>
          </w:p>
        </w:tc>
        <w:tc>
          <w:tcPr>
            <w:tcW w:w="4612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16.06.2022г.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</w:pPr>
            <w:r>
              <w:rPr>
                <w:szCs w:val="28"/>
              </w:rPr>
              <w:t xml:space="preserve"> Раздача буклетов «Мак 2022»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FF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suppressLineNumbers/>
              <w:suppressAutoHyphens/>
              <w:jc w:val="center"/>
              <w:rPr>
                <w:szCs w:val="28"/>
              </w:rPr>
            </w:pPr>
            <w:r>
              <w:rPr>
                <w:kern w:val="1"/>
                <w:szCs w:val="28"/>
                <w:lang w:eastAsia="hi-IN" w:bidi="hi-IN"/>
              </w:rPr>
              <w:t>16.06.2022г.</w:t>
            </w: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kern w:val="1"/>
                <w:sz w:val="28"/>
                <w:szCs w:val="28"/>
                <w:lang w:eastAsia="hi-IN" w:bidi="hi-IN"/>
              </w:rPr>
              <w:t>Профилактическая лекция «День  здоровья»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325 просмотров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FF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</w:pPr>
            <w:r>
              <w:rPr>
                <w:rStyle w:val="14"/>
                <w:szCs w:val="28"/>
                <w:u w:val="none"/>
              </w:rPr>
              <w:t>https://vk.com/kurgoko?w=wall655980423_12%2Fall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kern w:val="1"/>
                <w:szCs w:val="28"/>
                <w:lang w:eastAsia="hi-IN" w:bidi="hi-IN"/>
              </w:rPr>
            </w:pPr>
            <w:r>
              <w:rPr>
                <w:rFonts w:ascii="PT Astra Serif" w:hAnsi="PT Astra Serif"/>
              </w:rPr>
              <w:t>18.06.2022г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PT Astra Serif" w:hAnsi="PT Astra Serif"/>
              </w:rPr>
              <w:t>«Береги здоровье с молоду» тематическая программа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11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FF0000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  <w:r>
              <w:rPr>
                <w:i/>
                <w:color w:val="000000"/>
                <w:u w:val="single"/>
              </w:rP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Style w:val="1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 июня</w:t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szCs w:val="28"/>
              </w:rPr>
              <w:t>2022г.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Кубок муниципального образования</w:t>
            </w:r>
          </w:p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Успенский район по конному спорту </w:t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szCs w:val="28"/>
                <w:lang w:eastAsia="ru-RU"/>
              </w:rPr>
              <w:t>посвящённый 98-летию образования Успенского района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szCs w:val="28"/>
              </w:rPr>
              <w:t>20</w:t>
            </w:r>
          </w:p>
        </w:tc>
        <w:tc>
          <w:tcPr>
            <w:tcW w:w="604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jc w:val="center"/>
              <w:rPr>
                <w:szCs w:val="28"/>
                <w:lang w:eastAsia="ar-SA"/>
              </w:rPr>
            </w:pPr>
          </w:p>
          <w:p>
            <w:pPr>
              <w:tabs>
                <w:tab w:val="right" w:pos="9355"/>
              </w:tabs>
              <w:spacing w:line="276" w:lineRule="auto"/>
              <w:jc w:val="center"/>
              <w:rPr>
                <w:szCs w:val="28"/>
                <w:lang w:eastAsia="ar-SA"/>
              </w:rPr>
            </w:pPr>
          </w:p>
          <w:p>
            <w:pPr>
              <w:tabs>
                <w:tab w:val="right" w:pos="9355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6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jc w:val="center"/>
              <w:rPr>
                <w:i/>
                <w:color w:val="000000"/>
                <w:u w:val="singl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61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  <w:r>
              <w:fldChar w:fldCharType="begin"/>
            </w:r>
            <w:r>
              <w:instrText xml:space="preserve"> HYPERLINK "https://vk.com/id632045508?w=wall632045508_323%2Fall" </w:instrText>
            </w:r>
            <w:r>
              <w:fldChar w:fldCharType="separate"/>
            </w:r>
            <w:r>
              <w:rPr>
                <w:rStyle w:val="14"/>
                <w:szCs w:val="28"/>
                <w:lang w:eastAsia="ar-SA"/>
              </w:rPr>
              <w:t>https://vk.com/id632045508?w=wall632045508_323%2Fall</w:t>
            </w:r>
            <w:r>
              <w:rPr>
                <w:rStyle w:val="14"/>
                <w:szCs w:val="28"/>
                <w:lang w:eastAsia="ar-SA"/>
              </w:rPr>
              <w:fldChar w:fldCharType="end"/>
            </w:r>
          </w:p>
          <w:p>
            <w:pPr>
              <w:jc w:val="both"/>
              <w:rPr>
                <w:rStyle w:val="1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июня</w:t>
            </w:r>
          </w:p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2022г.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Районный этап Всекубанского турнира </w:t>
            </w:r>
          </w:p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 уличному баскетболу среди дворовых команд на Кубок губернатора Краснодарского края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604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2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1736" w:type="dxa"/>
            <w:vAlign w:val="top"/>
          </w:tcPr>
          <w:p>
            <w:pPr>
              <w:rPr>
                <w:szCs w:val="28"/>
                <w:lang w:eastAsia="ar-SA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61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  <w:r>
              <w:fldChar w:fldCharType="begin"/>
            </w:r>
            <w:r>
              <w:instrText xml:space="preserve"> HYPERLINK "https://vk.com/id632045508?w=wall632045508_324%2Fall" </w:instrText>
            </w:r>
            <w:r>
              <w:fldChar w:fldCharType="separate"/>
            </w:r>
            <w:r>
              <w:rPr>
                <w:rStyle w:val="14"/>
                <w:szCs w:val="28"/>
                <w:lang w:eastAsia="ar-SA"/>
              </w:rPr>
              <w:t>https://vk.com/id632045508?w=wall632045508_324%2Fall</w:t>
            </w:r>
            <w:r>
              <w:rPr>
                <w:rStyle w:val="14"/>
                <w:szCs w:val="28"/>
                <w:lang w:eastAsia="ar-SA"/>
              </w:rPr>
              <w:fldChar w:fldCharType="end"/>
            </w:r>
          </w:p>
          <w:p>
            <w:pPr>
              <w:jc w:val="both"/>
              <w:rPr>
                <w:rStyle w:val="1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20.06.2022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Муниципальный этап</w:t>
            </w:r>
            <w:r>
              <w:t xml:space="preserve"> </w:t>
            </w:r>
            <w:r>
              <w:rPr>
                <w:szCs w:val="28"/>
              </w:rPr>
              <w:t>краевого фестиваля подростково- молодежных объединений «Нам жить в России»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125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Cs w:val="28"/>
                <w:lang w:eastAsia="ar-SA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rStyle w:val="14"/>
                <w:szCs w:val="28"/>
                <w:u w:val="none"/>
              </w:rPr>
            </w:pPr>
            <w:r>
              <w:rPr>
                <w:i/>
                <w:color w:val="000000"/>
                <w:szCs w:val="28"/>
                <w:u w:val="single"/>
              </w:rPr>
              <w:t>https://vk.com/ok_usp?w=wall655959600_79%2Fall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20.06.2022г.</w:t>
            </w: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Мониторинг аптек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t>15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t>ООПН «Молодежный патруль» Успенского района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Cs w:val="28"/>
                <w:lang w:eastAsia="ar-SA"/>
              </w:rPr>
            </w:pPr>
            <w: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  <w:r>
              <w:t>-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"https://vk.com/uspenskiy17?w=wall-132669161_12624" </w:instrText>
            </w:r>
            <w:r>
              <w:fldChar w:fldCharType="separate"/>
            </w:r>
            <w:r>
              <w:rPr>
                <w:rStyle w:val="14"/>
              </w:rPr>
              <w:t>https://vk.com/uspenskiy17?w=wall-132669161_12624</w:t>
            </w:r>
            <w:r>
              <w:rPr>
                <w:rStyle w:val="14"/>
              </w:rPr>
              <w:fldChar w:fldCharType="end"/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20.06.2022г.</w:t>
            </w: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Межведомственная комплексная оперативно-профилактическая операция «Мак-2022» на территории Успенского района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t>21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t>ООПН «Молодежный патруль» Успенского района;  волонтеры антинаркотических отрядов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Cs w:val="28"/>
                <w:lang w:eastAsia="ar-SA"/>
              </w:rPr>
            </w:pPr>
            <w: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  <w:r>
              <w:t>-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"https://vk.com/uspenskiy17?w=wall-132669161_12622" </w:instrText>
            </w:r>
            <w:r>
              <w:fldChar w:fldCharType="separate"/>
            </w:r>
            <w:r>
              <w:rPr>
                <w:rStyle w:val="14"/>
              </w:rPr>
              <w:t>https://vk.com/uspenskiy17?w=wall-132669161_12622</w:t>
            </w:r>
            <w:r>
              <w:rPr>
                <w:rStyle w:val="14"/>
              </w:rPr>
              <w:fldChar w:fldCharType="end"/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21.06.2022г.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</w:rPr>
              <w:t>Профилактическое мероприятие «Я и мое здоровье»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t>35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Cs w:val="28"/>
                <w:lang w:eastAsia="ar-SA"/>
              </w:rPr>
            </w:pPr>
            <w:r>
              <w:rPr>
                <w:rStyle w:val="14"/>
                <w:color w:val="000000"/>
                <w:szCs w:val="28"/>
                <w:u w:val="none"/>
              </w:rP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rFonts w:ascii="PT Astra Serif" w:hAnsi="PT Astra Serif"/>
                <w:color w:val="auto"/>
                <w:u w:val="none"/>
              </w:rPr>
            </w:pPr>
            <w:r>
              <w:rPr>
                <w:rStyle w:val="14"/>
                <w:color w:val="000000"/>
                <w:szCs w:val="28"/>
                <w:u w:val="none"/>
              </w:rPr>
              <w:t>-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22.06.2022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>Операция «Мак»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169 просмотров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000000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color w:val="000000"/>
                <w:szCs w:val="28"/>
                <w:u w:val="none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rPr>
                <w:rStyle w:val="14"/>
                <w:i/>
                <w:szCs w:val="28"/>
              </w:rPr>
              <w:t>https://vk.com/id655977725?z=photo655977725_457239582%2Falbum655977725_00%2Frev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22-27.06.2022г.</w:t>
            </w:r>
          </w:p>
          <w:p>
            <w:pPr>
              <w:widowControl w:val="0"/>
              <w:suppressLineNumbers/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szCs w:val="28"/>
              </w:rPr>
            </w:pPr>
            <w:r>
              <w:rPr>
                <w:sz w:val="22"/>
                <w:szCs w:val="22"/>
              </w:rPr>
              <w:t>Конкурс видеороликов «Мы здоровое поколение!»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000000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Style w:val="14"/>
                <w:color w:val="000000"/>
                <w:szCs w:val="28"/>
                <w:u w:val="none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  <w:vAlign w:val="top"/>
          </w:tcPr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"https://t.me/school3usp/216"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https://t.me/school3usp/216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"https://t.me/school3usp/208"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https://t.me/school3usp/208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"http://school4usp.ucoz.ru/index/antinarko/0-264"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http://school4usp.ucoz.ru/index/antinarko/0-264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</w:p>
          <w:p>
            <w:pPr>
              <w:jc w:val="center"/>
              <w:rPr>
                <w:rStyle w:val="14"/>
                <w:i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22.06-26.06.2022г.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Информационно-разъяснительный блок «Жизнь- не чистый лист, не играй с ней!» :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размещение памяток, видеороликов в социальных сетях (школьные группы)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000000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  <w:vAlign w:val="top"/>
          </w:tcPr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"https://vk.com/wall711191420_171"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https://vk.com/wall711191420_171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"https://t.me/school3usp/212"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t>https://t.me/school3usp/212</w:t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fldChar w:fldCharType="end"/>
            </w:r>
          </w:p>
          <w:p>
            <w:pPr>
              <w:jc w:val="center"/>
              <w:rPr>
                <w:rStyle w:val="14"/>
                <w:i/>
                <w:szCs w:val="28"/>
              </w:rPr>
            </w:pPr>
            <w:r>
              <w:fldChar w:fldCharType="begin"/>
            </w:r>
            <w:r>
              <w:instrText xml:space="preserve"> HYPERLINK "https://nsportal.ru/site/mbou-sosh-no10-smalamino-munitsipalnogo-obrazovaniya-uspenskiy-rayon/shkolnye-novosti" </w:instrText>
            </w:r>
            <w:r>
              <w:fldChar w:fldCharType="separate"/>
            </w:r>
            <w:r>
              <w:rPr>
                <w:rStyle w:val="14"/>
                <w:sz w:val="22"/>
                <w:szCs w:val="22"/>
              </w:rPr>
              <w:t>https://nsportal.ru/site/mbou-sosh-no10-smalamino-munitsipalnogo-obrazovaniya-uspenskiy-rayon/shkolnye-novosti</w:t>
            </w:r>
            <w:r>
              <w:rPr>
                <w:rStyle w:val="14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22.06</w:t>
            </w:r>
          </w:p>
        </w:tc>
        <w:tc>
          <w:tcPr>
            <w:tcW w:w="238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  Всероссийская Акция «МАК - 2022»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157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000000"/>
                <w:szCs w:val="28"/>
                <w:u w:val="none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Cs w:val="28"/>
                <w:u w:val="single"/>
                <w:lang w:val="en-US"/>
              </w:rPr>
              <w:t>VK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"https://vk.com/photo655968230_457239305" </w:instrText>
            </w:r>
            <w:r>
              <w:fldChar w:fldCharType="separate"/>
            </w:r>
            <w:r>
              <w:rPr>
                <w:rStyle w:val="14"/>
                <w:i/>
                <w:szCs w:val="28"/>
              </w:rPr>
              <w:t>https://vk.com/photo655968230_457239305</w:t>
            </w:r>
            <w:r>
              <w:rPr>
                <w:rStyle w:val="14"/>
                <w:i/>
                <w:szCs w:val="28"/>
              </w:rPr>
              <w:fldChar w:fldCharType="end"/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23.06.2022г.</w:t>
            </w: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t>Консультативно-методический пункт по первичной профилактике наркоманий и правонарушений среди подростково-молодежной среде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t>5</w:t>
            </w:r>
          </w:p>
        </w:tc>
        <w:tc>
          <w:tcPr>
            <w:tcW w:w="1522" w:type="dxa"/>
            <w:vAlign w:val="top"/>
          </w:tcPr>
          <w:p>
            <w:pPr>
              <w:jc w:val="center"/>
            </w:pPr>
            <w:r>
              <w:t xml:space="preserve">Инспектор группы административного законодательства ОГИБДД ОМВД России по Успенскому району </w:t>
            </w:r>
          </w:p>
          <w:p>
            <w:pPr>
              <w:jc w:val="center"/>
            </w:pPr>
            <w:r>
              <w:t xml:space="preserve">Попова Л.В.; </w:t>
            </w:r>
          </w:p>
          <w:p>
            <w:pPr>
              <w:jc w:val="center"/>
            </w:pPr>
            <w:r>
              <w:t>Специалист по социальной работе наркологического кабинета ГБУЗ «Успенская ЦРБ» МЗ КК</w:t>
            </w:r>
          </w:p>
          <w:p>
            <w:pPr>
              <w:jc w:val="center"/>
            </w:pPr>
            <w:r>
              <w:t xml:space="preserve">Гаджиева Л.И.; </w:t>
            </w:r>
          </w:p>
          <w:p>
            <w:pPr>
              <w:jc w:val="center"/>
            </w:pPr>
            <w:r>
              <w:t>Художественный руководитель СДК с.Вольное</w:t>
            </w:r>
          </w:p>
          <w:p>
            <w:pPr>
              <w:jc w:val="center"/>
              <w:rPr>
                <w:color w:val="000000"/>
                <w:szCs w:val="28"/>
              </w:rPr>
            </w:pPr>
            <w:r>
              <w:t>Басария Н.О.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Style w:val="14"/>
                <w:color w:val="000000"/>
                <w:szCs w:val="28"/>
                <w:u w:val="none"/>
              </w:rPr>
            </w:pPr>
            <w: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  <w:lang w:val="en-US"/>
              </w:rPr>
            </w:pPr>
            <w:r>
              <w:t>-</w:t>
            </w:r>
          </w:p>
        </w:tc>
        <w:tc>
          <w:tcPr>
            <w:tcW w:w="4612" w:type="dxa"/>
            <w:vAlign w:val="top"/>
          </w:tcPr>
          <w:p>
            <w:pPr>
              <w:jc w:val="center"/>
            </w:pPr>
            <w:r>
              <w:fldChar w:fldCharType="begin"/>
            </w:r>
            <w:r>
              <w:instrText xml:space="preserve"> HYPERLINK "https://vk.com/uspenskiy17?w=wall-132669161_12693" </w:instrText>
            </w:r>
            <w:r>
              <w:fldChar w:fldCharType="separate"/>
            </w:r>
            <w:r>
              <w:rPr>
                <w:rStyle w:val="14"/>
              </w:rPr>
              <w:t>https://vk.com/uspenskiy17?w=wall-132669161_12693</w:t>
            </w:r>
            <w:r>
              <w:rPr>
                <w:rStyle w:val="14"/>
              </w:rPr>
              <w:fldChar w:fldCharType="end"/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top"/>
          </w:tcPr>
          <w:p>
            <w:pPr>
              <w:jc w:val="center"/>
            </w:pPr>
            <w:r>
              <w:rPr>
                <w:color w:val="000000"/>
              </w:rPr>
              <w:t>23.06.2022</w:t>
            </w:r>
          </w:p>
        </w:tc>
        <w:tc>
          <w:tcPr>
            <w:tcW w:w="2387" w:type="dxa"/>
            <w:vAlign w:val="top"/>
          </w:tcPr>
          <w:p>
            <w:pPr>
              <w:jc w:val="center"/>
            </w:pPr>
            <w:r>
              <w:rPr>
                <w:color w:val="000000"/>
              </w:rPr>
              <w:t>В рамках площадки «Летняя радуга» мероприятие в парке с. Успенского «Страна здоровья»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604" w:type="dxa"/>
            <w:vAlign w:val="top"/>
          </w:tcPr>
          <w:p>
            <w:pPr>
              <w:jc w:val="center"/>
            </w:pPr>
          </w:p>
        </w:tc>
        <w:tc>
          <w:tcPr>
            <w:tcW w:w="1522" w:type="dxa"/>
            <w:vAlign w:val="top"/>
          </w:tcPr>
          <w:p>
            <w:pPr>
              <w:jc w:val="center"/>
            </w:pPr>
            <w:r>
              <w:rPr>
                <w:color w:val="000000"/>
                <w:szCs w:val="28"/>
              </w:rPr>
              <w:t xml:space="preserve">Волонтеры </w:t>
            </w:r>
          </w:p>
        </w:tc>
        <w:tc>
          <w:tcPr>
            <w:tcW w:w="1736" w:type="dxa"/>
            <w:vAlign w:val="top"/>
          </w:tcPr>
          <w:p>
            <w:pPr>
              <w:jc w:val="center"/>
            </w:pPr>
          </w:p>
        </w:tc>
        <w:tc>
          <w:tcPr>
            <w:tcW w:w="1721" w:type="dxa"/>
            <w:vAlign w:val="top"/>
          </w:tcPr>
          <w:p>
            <w:pPr>
              <w:jc w:val="center"/>
            </w:pPr>
          </w:p>
        </w:tc>
        <w:tc>
          <w:tcPr>
            <w:tcW w:w="4612" w:type="dxa"/>
            <w:vAlign w:val="top"/>
          </w:tcPr>
          <w:p>
            <w:pPr>
              <w:jc w:val="both"/>
            </w:pPr>
            <w:r>
              <w:fldChar w:fldCharType="begin"/>
            </w:r>
            <w:r>
              <w:instrText xml:space="preserve"> HYPERLINK "https://vk.com/maudodshimouspenskyirayion?w=wall655954042_300%2Fall" </w:instrText>
            </w:r>
            <w:r>
              <w:fldChar w:fldCharType="separate"/>
            </w:r>
            <w:r>
              <w:rPr>
                <w:rStyle w:val="14"/>
                <w:szCs w:val="28"/>
              </w:rPr>
              <w:t>https://vk.com/maudodshimouspenskyirayion?w=wall655954042_300%2Fall</w:t>
            </w:r>
            <w:r>
              <w:rPr>
                <w:rStyle w:val="14"/>
                <w:szCs w:val="28"/>
              </w:rPr>
              <w:fldChar w:fldCharType="end"/>
            </w:r>
            <w:r>
              <w:rPr>
                <w:rStyle w:val="14"/>
                <w:color w:val="000000"/>
                <w:szCs w:val="28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suppressLineNumbers/>
              <w:suppressAutoHyphens/>
              <w:jc w:val="center"/>
              <w:rPr>
                <w:color w:val="000000"/>
              </w:rPr>
            </w:pPr>
            <w:r>
              <w:rPr>
                <w:kern w:val="1"/>
                <w:szCs w:val="28"/>
                <w:lang w:eastAsia="hi-IN" w:bidi="hi-IN"/>
              </w:rPr>
              <w:t>24.06.2022г.</w:t>
            </w: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kern w:val="1"/>
                <w:sz w:val="28"/>
                <w:szCs w:val="28"/>
                <w:lang w:eastAsia="hi-IN" w:bidi="hi-IN"/>
              </w:rPr>
              <w:t>Час общения «Слагаемые здоровья»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604" w:type="dxa"/>
            <w:vAlign w:val="top"/>
          </w:tcPr>
          <w:p>
            <w:pPr>
              <w:jc w:val="center"/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</w:pPr>
          </w:p>
        </w:tc>
        <w:tc>
          <w:tcPr>
            <w:tcW w:w="1721" w:type="dxa"/>
            <w:vAlign w:val="top"/>
          </w:tcPr>
          <w:p>
            <w:pPr>
              <w:jc w:val="center"/>
            </w:pPr>
          </w:p>
        </w:tc>
        <w:tc>
          <w:tcPr>
            <w:tcW w:w="4612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kern w:val="1"/>
                <w:szCs w:val="28"/>
                <w:lang w:eastAsia="hi-IN" w:bidi="hi-IN"/>
              </w:rPr>
            </w:pPr>
            <w:r>
              <w:rPr>
                <w:szCs w:val="28"/>
              </w:rPr>
              <w:t>25.06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kern w:val="1"/>
                <w:sz w:val="28"/>
                <w:szCs w:val="28"/>
                <w:lang w:eastAsia="hi-IN" w:bidi="hi-IN"/>
              </w:rPr>
            </w:pPr>
            <w:r>
              <w:rPr>
                <w:szCs w:val="28"/>
              </w:rPr>
              <w:t>Акция «Молодежь выбирает ЗОЖ!»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78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</w:pPr>
          </w:p>
        </w:tc>
        <w:tc>
          <w:tcPr>
            <w:tcW w:w="1721" w:type="dxa"/>
            <w:vAlign w:val="top"/>
          </w:tcPr>
          <w:p>
            <w:pPr>
              <w:jc w:val="center"/>
            </w:pPr>
            <w:r>
              <w:rPr>
                <w:i/>
                <w:color w:val="000000"/>
                <w:szCs w:val="28"/>
                <w:u w:val="single"/>
                <w:lang w:val="en-US"/>
              </w:rPr>
              <w:t>VK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"https://vk.com/photo655968230_457239324" </w:instrText>
            </w:r>
            <w:r>
              <w:fldChar w:fldCharType="separate"/>
            </w:r>
            <w:r>
              <w:rPr>
                <w:rStyle w:val="14"/>
                <w:i/>
                <w:szCs w:val="28"/>
              </w:rPr>
              <w:t>https://vk.com/photo655968230_457239324</w:t>
            </w:r>
            <w:r>
              <w:rPr>
                <w:rStyle w:val="14"/>
                <w:i/>
                <w:szCs w:val="28"/>
              </w:rPr>
              <w:fldChar w:fldCharType="end"/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kern w:val="1"/>
                <w:szCs w:val="28"/>
                <w:lang w:eastAsia="hi-IN" w:bidi="hi-IN"/>
              </w:rPr>
            </w:pPr>
            <w:r>
              <w:rPr>
                <w:szCs w:val="28"/>
              </w:rPr>
              <w:t>24.06.2022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kern w:val="1"/>
                <w:sz w:val="28"/>
                <w:szCs w:val="28"/>
                <w:lang w:eastAsia="hi-IN" w:bidi="hi-IN"/>
              </w:rPr>
            </w:pPr>
            <w:r>
              <w:rPr>
                <w:szCs w:val="28"/>
              </w:rPr>
              <w:t>Тематическая программа для молодежи "Молодёжь будущее России"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 очно</w:t>
            </w:r>
          </w:p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239 просмотров</w:t>
            </w:r>
          </w:p>
        </w:tc>
        <w:tc>
          <w:tcPr>
            <w:tcW w:w="1522" w:type="dxa"/>
            <w:vAlign w:val="top"/>
          </w:tcPr>
          <w:p>
            <w:pPr>
              <w:rPr>
                <w:color w:val="000000"/>
                <w:szCs w:val="28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</w:pPr>
          </w:p>
        </w:tc>
        <w:tc>
          <w:tcPr>
            <w:tcW w:w="1721" w:type="dxa"/>
            <w:vAlign w:val="top"/>
          </w:tcPr>
          <w:p>
            <w:pPr>
              <w:jc w:val="center"/>
            </w:pPr>
          </w:p>
        </w:tc>
        <w:tc>
          <w:tcPr>
            <w:tcW w:w="4612" w:type="dxa"/>
            <w:vAlign w:val="top"/>
          </w:tcPr>
          <w:p>
            <w:pPr>
              <w:jc w:val="center"/>
            </w:pPr>
            <w:r>
              <w:rPr>
                <w:color w:val="000000"/>
                <w:szCs w:val="28"/>
              </w:rPr>
              <w:t>https://vk.com/id655977725?w=wall655977725_249%2Fall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26.06.2022 г.</w:t>
            </w:r>
          </w:p>
          <w:p>
            <w:pPr>
              <w:jc w:val="center"/>
              <w:rPr>
                <w:rFonts w:ascii="PT Astra Serif" w:hAnsi="PT Astra Serif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38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– «Спасем жизнь вместе!» приуроченная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73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604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Инспектор ОПДН ОУУП и ПДН Отдела МВД России по Успенскому району</w:t>
            </w:r>
          </w:p>
        </w:tc>
        <w:tc>
          <w:tcPr>
            <w:tcW w:w="1736" w:type="dxa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4612" w:type="dxa"/>
          </w:tcPr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"https://vk.com/wall711191420_170"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https://vk.com/wall711191420_170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"https://t.me/school3usp/214"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t>https://t.me/school3usp/214</w:t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fldChar w:fldCharType="end"/>
            </w:r>
            <w:r>
              <w:rPr>
                <w:rFonts w:ascii="Calibri" w:hAnsi="Calibr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fldChar w:fldCharType="begin"/>
            </w:r>
            <w:r>
              <w:instrText xml:space="preserve"> HYPERLINK "https://nsportal.ru/site/mbou-sosh-no10-smalamino-munitsipalnogo-obrazovaniya-uspenskiy-rayon/shkolnye-novosti" </w:instrText>
            </w:r>
            <w:r>
              <w:fldChar w:fldCharType="separate"/>
            </w:r>
            <w:r>
              <w:rPr>
                <w:rStyle w:val="14"/>
                <w:rFonts w:ascii="Calibri" w:hAnsi="Calibri"/>
                <w:sz w:val="23"/>
                <w:szCs w:val="23"/>
                <w:lang w:eastAsia="ru-RU"/>
              </w:rPr>
              <w:t>https://nsportal.ru/site/mbou-sosh-no10-smalamino-munitsipalnogo-obrazovaniya-uspenskiy-rayon/shkolnye-novosti</w:t>
            </w:r>
            <w:r>
              <w:rPr>
                <w:rStyle w:val="14"/>
                <w:rFonts w:ascii="Calibri" w:hAnsi="Calibri"/>
                <w:sz w:val="23"/>
                <w:szCs w:val="23"/>
                <w:lang w:eastAsia="ru-RU"/>
              </w:rPr>
              <w:fldChar w:fldCharType="end"/>
            </w:r>
            <w:r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"http://school17-usp.ucoz.ru"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t>http://school17-usp.ucoz.ru</w:t>
            </w:r>
            <w:r>
              <w:rPr>
                <w:rStyle w:val="14"/>
                <w:rFonts w:ascii="YS Text" w:hAnsi="YS Text"/>
                <w:sz w:val="23"/>
                <w:szCs w:val="23"/>
                <w:shd w:val="clear" w:color="auto" w:fill="FFFFFF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"https://vk.com/school4usp?w=wall-170990576_3339"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https://vk.com/school4usp?w=wall-170990576_3339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>
              <w:fldChar w:fldCharType="begin"/>
            </w:r>
            <w:r>
              <w:instrText xml:space="preserve"> HYPERLINK "https://vk.com/school4usp?w=wall-170990576_3366" </w:instrText>
            </w:r>
            <w:r>
              <w:fldChar w:fldCharType="separate"/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t>https://vk.com/school4usp?w=wall-170990576_3366</w:t>
            </w:r>
            <w:r>
              <w:rPr>
                <w:rStyle w:val="14"/>
                <w:rFonts w:ascii="YS Text" w:hAnsi="YS Text"/>
                <w:sz w:val="23"/>
                <w:szCs w:val="23"/>
                <w:lang w:eastAsia="ru-RU"/>
              </w:rPr>
              <w:fldChar w:fldCharType="end"/>
            </w:r>
          </w:p>
          <w:p>
            <w:pPr>
              <w:shd w:val="clear" w:color="auto" w:fill="FFFFFF"/>
              <w:suppressAutoHyphens w:val="0"/>
              <w:jc w:val="center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>
            <w:pPr>
              <w:shd w:val="clear" w:color="auto" w:fill="FFFFFF"/>
              <w:suppressAutoHyphens w:val="0"/>
              <w:jc w:val="center"/>
              <w:rPr>
                <w:rFonts w:ascii="Calibri" w:hAnsi="Calibri"/>
                <w:color w:val="000000"/>
                <w:sz w:val="23"/>
                <w:szCs w:val="23"/>
                <w:lang w:eastAsia="ru-RU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 июня</w:t>
            </w:r>
          </w:p>
          <w:p>
            <w:pPr>
              <w:jc w:val="center"/>
              <w:rPr>
                <w:rFonts w:ascii="PT Astra Serif" w:hAnsi="PT Astra Serif"/>
                <w:kern w:val="1"/>
                <w:sz w:val="22"/>
                <w:szCs w:val="22"/>
                <w:lang w:eastAsia="hi-IN" w:bidi="hi-IN"/>
              </w:rPr>
            </w:pPr>
            <w:r>
              <w:rPr>
                <w:szCs w:val="28"/>
              </w:rPr>
              <w:t>2022г.</w:t>
            </w:r>
          </w:p>
        </w:tc>
        <w:tc>
          <w:tcPr>
            <w:tcW w:w="2387" w:type="dxa"/>
            <w:vAlign w:val="center"/>
          </w:tcPr>
          <w:p>
            <w:pPr>
              <w:spacing w:line="40" w:lineRule="atLeast"/>
              <w:jc w:val="center"/>
              <w:rPr>
                <w:i/>
                <w:szCs w:val="28"/>
                <w:lang w:eastAsia="ru-RU"/>
              </w:rPr>
            </w:pPr>
            <w:r>
              <w:rPr>
                <w:i/>
                <w:szCs w:val="28"/>
                <w:lang w:eastAsia="ru-RU"/>
              </w:rPr>
              <w:t xml:space="preserve">Кубок муниципального образования Успенский район по шахматам (блиц) </w:t>
            </w:r>
          </w:p>
          <w:p>
            <w:pPr>
              <w:rPr>
                <w:sz w:val="22"/>
                <w:szCs w:val="22"/>
              </w:rPr>
            </w:pPr>
            <w:r>
              <w:rPr>
                <w:i/>
                <w:szCs w:val="28"/>
                <w:lang w:eastAsia="ru-RU"/>
              </w:rPr>
              <w:t>среди учащихся 2006 года рождения и младше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604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jc w:val="center"/>
              <w:rPr>
                <w:szCs w:val="28"/>
                <w:lang w:eastAsia="ar-SA"/>
              </w:rPr>
            </w:pPr>
          </w:p>
          <w:p>
            <w:pPr>
              <w:tabs>
                <w:tab w:val="right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Align w:val="top"/>
          </w:tcPr>
          <w:p>
            <w:pPr>
              <w:tabs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</w:tcPr>
          <w:p>
            <w:pPr>
              <w:tabs>
                <w:tab w:val="right" w:pos="9355"/>
              </w:tabs>
              <w:spacing w:line="276" w:lineRule="auto"/>
              <w:rPr>
                <w:szCs w:val="28"/>
                <w:lang w:eastAsia="ar-SA"/>
              </w:rPr>
            </w:pPr>
            <w:r>
              <w:fldChar w:fldCharType="begin"/>
            </w:r>
            <w:r>
              <w:instrText xml:space="preserve"> HYPERLINK "https://vk.com/id632045508?w=wall632045508_304%2Fall" </w:instrText>
            </w:r>
            <w:r>
              <w:fldChar w:fldCharType="separate"/>
            </w:r>
            <w:r>
              <w:rPr>
                <w:rStyle w:val="14"/>
                <w:szCs w:val="28"/>
                <w:lang w:eastAsia="ar-SA"/>
              </w:rPr>
              <w:t>https://vk.com/id632045508?w=wall632045508_304%2Fall</w:t>
            </w:r>
            <w:r>
              <w:rPr>
                <w:rStyle w:val="14"/>
                <w:szCs w:val="28"/>
                <w:lang w:eastAsia="ar-SA"/>
              </w:rPr>
              <w:fldChar w:fldCharType="end"/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rFonts w:ascii="PT Astra Serif" w:hAnsi="PT Astra Serif"/>
                <w:kern w:val="1"/>
                <w:sz w:val="22"/>
                <w:szCs w:val="22"/>
                <w:lang w:eastAsia="hi-IN" w:bidi="hi-IN"/>
              </w:rPr>
            </w:pPr>
            <w:r>
              <w:t>26.06.2022г.</w:t>
            </w: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t>Антинаркотическая акция «Молодежь против наркотиков» посвященная Всемирному дню борьбы с наркоманией и незаконным оборотом наркотиков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t>86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t>ООПН «Молодежный патруль» Успенского района; волонтеры антинаркотических отрядов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"https://vk.com/uspenskiy17?w=wall-132669161_12714" </w:instrText>
            </w:r>
            <w:r>
              <w:fldChar w:fldCharType="separate"/>
            </w:r>
            <w:r>
              <w:rPr>
                <w:rStyle w:val="14"/>
              </w:rPr>
              <w:t>https://vk.com/uspenskiy17?w=wall-132669161_12714</w:t>
            </w:r>
            <w:r>
              <w:rPr>
                <w:rStyle w:val="1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</w:rPr>
              <w:t>26.06.2022г.</w:t>
            </w: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</w:rPr>
              <w:t>Тематический час ко Дню борьбы с наркоманией «Мы за здоровый образ жизни»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15 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Cs w:val="28"/>
                <w:u w:val="none"/>
              </w:rPr>
              <w:t>МБУ «Мичуринский СДК»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"https://vk.com/wall655967070_200" \t "_blank" </w:instrText>
            </w:r>
            <w:r>
              <w:fldChar w:fldCharType="separate"/>
            </w:r>
            <w:r>
              <w:rPr>
                <w:rStyle w:val="14"/>
                <w:rFonts w:ascii="Arial" w:hAnsi="Arial" w:cs="Arial"/>
                <w:sz w:val="23"/>
                <w:szCs w:val="23"/>
                <w:shd w:val="clear" w:color="auto" w:fill="FFFFFF"/>
              </w:rPr>
              <w:t>https://vk.com/wall655967070_200</w:t>
            </w:r>
            <w:r>
              <w:rPr>
                <w:rStyle w:val="14"/>
                <w:rFonts w:ascii="Arial" w:hAnsi="Arial" w:cs="Arial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03" w:type="dxa"/>
            <w:vAlign w:val="top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</w:rPr>
              <w:t>27.06.2022</w:t>
            </w: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color w:val="000000"/>
              </w:rPr>
              <w:t>Познавательная игровая программа «Краски творчества»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t>51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52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14"/>
                <w:color w:val="000000"/>
                <w:szCs w:val="28"/>
                <w:u w:val="none"/>
              </w:rPr>
              <w:t>-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Cs w:val="28"/>
                <w:u w:val="none"/>
              </w:rPr>
              <w:t>-</w:t>
            </w:r>
          </w:p>
        </w:tc>
        <w:tc>
          <w:tcPr>
            <w:tcW w:w="4612" w:type="dxa"/>
            <w:vAlign w:val="top"/>
          </w:tcPr>
          <w:p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Cs w:val="28"/>
              </w:rPr>
              <w:t>27.06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szCs w:val="28"/>
              </w:rPr>
              <w:t>Спортивные соревнования «Выше! Быстрее! Сильнее!»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200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1522" w:type="dxa"/>
            <w:vAlign w:val="top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Социальная защита Успенского района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i/>
                <w:color w:val="000000"/>
                <w:szCs w:val="28"/>
                <w:u w:val="single"/>
                <w:lang w:val="en-US"/>
              </w:rPr>
              <w:t>VK</w:t>
            </w: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i/>
                <w:color w:val="000000"/>
                <w:szCs w:val="28"/>
                <w:u w:val="single"/>
              </w:rPr>
            </w:pPr>
            <w:r>
              <w:fldChar w:fldCharType="begin"/>
            </w:r>
            <w:r>
              <w:instrText xml:space="preserve"> HYPERLINK "https://vk.com/photo655968230_457239345" </w:instrText>
            </w:r>
            <w:r>
              <w:fldChar w:fldCharType="separate"/>
            </w:r>
            <w:r>
              <w:rPr>
                <w:rStyle w:val="14"/>
                <w:i/>
                <w:szCs w:val="28"/>
              </w:rPr>
              <w:t>https://vk.com/photo655968230_457239345</w:t>
            </w:r>
            <w:r>
              <w:rPr>
                <w:rStyle w:val="14"/>
                <w:i/>
                <w:szCs w:val="28"/>
              </w:rPr>
              <w:fldChar w:fldCharType="end"/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Cs w:val="28"/>
              </w:rPr>
              <w:t>27.06.2022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Cs w:val="28"/>
              </w:rPr>
              <w:t>Участие в зональном этапе краевого фестиваля подростково молодежных объединений «Нам жить в России» КЛО Поколение Мичуринский СДК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225</w:t>
            </w:r>
          </w:p>
        </w:tc>
        <w:tc>
          <w:tcPr>
            <w:tcW w:w="604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522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2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"https://t.me/kulturausp"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</w:rPr>
              <w:t>https://t.me/kulturausp</w:t>
            </w:r>
            <w:r>
              <w:rPr>
                <w:rFonts w:ascii="Arial" w:hAnsi="Arial" w:cs="Arial"/>
                <w:color w:val="0000FF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sectPr>
      <w:footerReference r:id="rId3" w:type="default"/>
      <w:pgSz w:w="16838" w:h="11906" w:orient="landscape"/>
      <w:pgMar w:top="851" w:right="678" w:bottom="850" w:left="1134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316"/>
    <w:rsid w:val="00001261"/>
    <w:rsid w:val="00032C0A"/>
    <w:rsid w:val="000961E1"/>
    <w:rsid w:val="000B2729"/>
    <w:rsid w:val="000E73C2"/>
    <w:rsid w:val="000F4F9F"/>
    <w:rsid w:val="00104FEC"/>
    <w:rsid w:val="001555D9"/>
    <w:rsid w:val="00164416"/>
    <w:rsid w:val="001B7764"/>
    <w:rsid w:val="001C03A1"/>
    <w:rsid w:val="001C5C48"/>
    <w:rsid w:val="0021122B"/>
    <w:rsid w:val="00221DD8"/>
    <w:rsid w:val="00254DB7"/>
    <w:rsid w:val="002838AB"/>
    <w:rsid w:val="002A2FB3"/>
    <w:rsid w:val="002E509E"/>
    <w:rsid w:val="003015FA"/>
    <w:rsid w:val="00301947"/>
    <w:rsid w:val="00311AB5"/>
    <w:rsid w:val="003332CF"/>
    <w:rsid w:val="00344CBD"/>
    <w:rsid w:val="00352964"/>
    <w:rsid w:val="0035599A"/>
    <w:rsid w:val="00362E0B"/>
    <w:rsid w:val="00372780"/>
    <w:rsid w:val="0037450F"/>
    <w:rsid w:val="003913B1"/>
    <w:rsid w:val="00392959"/>
    <w:rsid w:val="003B3C54"/>
    <w:rsid w:val="00410BE5"/>
    <w:rsid w:val="0041239D"/>
    <w:rsid w:val="004328F4"/>
    <w:rsid w:val="004957DD"/>
    <w:rsid w:val="004A079F"/>
    <w:rsid w:val="005173CB"/>
    <w:rsid w:val="00531EE2"/>
    <w:rsid w:val="005A1A28"/>
    <w:rsid w:val="005D01EB"/>
    <w:rsid w:val="006034FB"/>
    <w:rsid w:val="00613CEA"/>
    <w:rsid w:val="00615348"/>
    <w:rsid w:val="00683713"/>
    <w:rsid w:val="006A024E"/>
    <w:rsid w:val="006B7A27"/>
    <w:rsid w:val="006D45DD"/>
    <w:rsid w:val="006E58CE"/>
    <w:rsid w:val="006F2E02"/>
    <w:rsid w:val="0070195E"/>
    <w:rsid w:val="00702BD3"/>
    <w:rsid w:val="007218CE"/>
    <w:rsid w:val="00726316"/>
    <w:rsid w:val="00734A93"/>
    <w:rsid w:val="00797E6A"/>
    <w:rsid w:val="007E14FA"/>
    <w:rsid w:val="00852B7D"/>
    <w:rsid w:val="00857C0C"/>
    <w:rsid w:val="00894C14"/>
    <w:rsid w:val="008B297A"/>
    <w:rsid w:val="008C0A4A"/>
    <w:rsid w:val="008C6EA4"/>
    <w:rsid w:val="008D0DDC"/>
    <w:rsid w:val="009058A5"/>
    <w:rsid w:val="00952978"/>
    <w:rsid w:val="00972A00"/>
    <w:rsid w:val="00975E8F"/>
    <w:rsid w:val="00990488"/>
    <w:rsid w:val="00994F0B"/>
    <w:rsid w:val="009B1307"/>
    <w:rsid w:val="009B2EF7"/>
    <w:rsid w:val="00A21354"/>
    <w:rsid w:val="00A411FF"/>
    <w:rsid w:val="00A447F3"/>
    <w:rsid w:val="00A5681B"/>
    <w:rsid w:val="00A95D6C"/>
    <w:rsid w:val="00AE42D8"/>
    <w:rsid w:val="00AE44F6"/>
    <w:rsid w:val="00AF2567"/>
    <w:rsid w:val="00B32C32"/>
    <w:rsid w:val="00B50E28"/>
    <w:rsid w:val="00B74312"/>
    <w:rsid w:val="00B854D6"/>
    <w:rsid w:val="00BE2C99"/>
    <w:rsid w:val="00C25B02"/>
    <w:rsid w:val="00C46770"/>
    <w:rsid w:val="00C641D2"/>
    <w:rsid w:val="00C82D17"/>
    <w:rsid w:val="00C8558F"/>
    <w:rsid w:val="00D249F7"/>
    <w:rsid w:val="00D33581"/>
    <w:rsid w:val="00D64788"/>
    <w:rsid w:val="00DA2C68"/>
    <w:rsid w:val="00DC1677"/>
    <w:rsid w:val="00DD7E10"/>
    <w:rsid w:val="00DF5B8D"/>
    <w:rsid w:val="00E17099"/>
    <w:rsid w:val="00E36671"/>
    <w:rsid w:val="00E40937"/>
    <w:rsid w:val="00E52D35"/>
    <w:rsid w:val="00E6110B"/>
    <w:rsid w:val="00E64B6B"/>
    <w:rsid w:val="00E73858"/>
    <w:rsid w:val="00E82D75"/>
    <w:rsid w:val="00E945E4"/>
    <w:rsid w:val="00EC3D10"/>
    <w:rsid w:val="00EC586A"/>
    <w:rsid w:val="00EF17FA"/>
    <w:rsid w:val="00F46D66"/>
    <w:rsid w:val="00F752B4"/>
    <w:rsid w:val="00F9589A"/>
    <w:rsid w:val="00FC08ED"/>
    <w:rsid w:val="00FE6CBF"/>
    <w:rsid w:val="00FF4917"/>
    <w:rsid w:val="1B135CB3"/>
    <w:rsid w:val="332C674F"/>
    <w:rsid w:val="36C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Cs w:val="28"/>
    </w:rPr>
  </w:style>
  <w:style w:type="character" w:default="1" w:styleId="10">
    <w:name w:val="Default Paragraph Font"/>
    <w:semiHidden/>
    <w:uiPriority w:val="99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semiHidden/>
    <w:uiPriority w:val="99"/>
    <w:rPr>
      <w:rFonts w:ascii="Segoe UI" w:hAnsi="Segoe UI" w:cs="Segoe UI"/>
      <w:sz w:val="18"/>
      <w:szCs w:val="18"/>
    </w:rPr>
  </w:style>
  <w:style w:type="paragraph" w:styleId="4">
    <w:name w:val="footnote text"/>
    <w:basedOn w:val="1"/>
    <w:link w:val="25"/>
    <w:semiHidden/>
    <w:uiPriority w:val="99"/>
    <w:rPr>
      <w:sz w:val="20"/>
      <w:szCs w:val="20"/>
    </w:rPr>
  </w:style>
  <w:style w:type="paragraph" w:styleId="5">
    <w:name w:val="head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9"/>
    <w:uiPriority w:val="99"/>
    <w:pPr>
      <w:spacing w:after="120"/>
    </w:pPr>
  </w:style>
  <w:style w:type="paragraph" w:styleId="7">
    <w:name w:val="Body Text Indent"/>
    <w:basedOn w:val="1"/>
    <w:link w:val="18"/>
    <w:uiPriority w:val="99"/>
    <w:pPr>
      <w:suppressAutoHyphens w:val="0"/>
      <w:spacing w:after="120"/>
      <w:ind w:left="283"/>
    </w:pPr>
    <w:rPr>
      <w:rFonts w:ascii="Calibri" w:hAnsi="Calibri" w:cs="Calibri"/>
      <w:sz w:val="20"/>
      <w:szCs w:val="20"/>
      <w:lang w:eastAsia="ru-RU"/>
    </w:rPr>
  </w:style>
  <w:style w:type="paragraph" w:styleId="8">
    <w:name w:val="footer"/>
    <w:basedOn w:val="1"/>
    <w:link w:val="23"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11">
    <w:name w:val="FollowedHyperlink"/>
    <w:basedOn w:val="10"/>
    <w:semiHidden/>
    <w:uiPriority w:val="99"/>
    <w:rPr>
      <w:rFonts w:cs="Times New Roman"/>
      <w:color w:val="954F72"/>
      <w:u w:val="single"/>
    </w:rPr>
  </w:style>
  <w:style w:type="character" w:styleId="12">
    <w:name w:val="footnote reference"/>
    <w:basedOn w:val="10"/>
    <w:semiHidden/>
    <w:uiPriority w:val="99"/>
    <w:rPr>
      <w:rFonts w:cs="Times New Roman"/>
      <w:vertAlign w:val="superscript"/>
    </w:rPr>
  </w:style>
  <w:style w:type="character" w:styleId="13">
    <w:name w:val="Emphasis"/>
    <w:basedOn w:val="10"/>
    <w:qFormat/>
    <w:locked/>
    <w:uiPriority w:val="99"/>
    <w:rPr>
      <w:rFonts w:cs="Times New Roman"/>
      <w:i/>
    </w:rPr>
  </w:style>
  <w:style w:type="character" w:styleId="14">
    <w:name w:val="Hyperlink"/>
    <w:basedOn w:val="10"/>
    <w:link w:val="15"/>
    <w:uiPriority w:val="99"/>
    <w:rPr>
      <w:rFonts w:ascii="Times New Roman" w:hAnsi="Times New Roman" w:eastAsia="Calibri" w:cs="Times New Roman"/>
      <w:color w:val="0000FF"/>
      <w:u w:val="single"/>
      <w:lang w:val="ru-RU" w:eastAsia="ru-RU" w:bidi="ar-SA"/>
    </w:rPr>
  </w:style>
  <w:style w:type="paragraph" w:customStyle="1" w:styleId="15">
    <w:name w:val="Гиперссылка1"/>
    <w:link w:val="14"/>
    <w:uiPriority w:val="0"/>
    <w:rPr>
      <w:rFonts w:ascii="Times New Roman" w:hAnsi="Times New Roman" w:eastAsia="Calibri" w:cs="Times New Roman"/>
      <w:color w:val="0000FF"/>
      <w:u w:val="single"/>
      <w:lang w:val="ru-RU" w:eastAsia="ru-RU" w:bidi="ar-SA"/>
    </w:rPr>
  </w:style>
  <w:style w:type="table" w:styleId="17">
    <w:name w:val="Table Grid"/>
    <w:basedOn w:val="16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Body Text Indent Char"/>
    <w:basedOn w:val="10"/>
    <w:link w:val="7"/>
    <w:locked/>
    <w:uiPriority w:val="99"/>
    <w:rPr>
      <w:rFonts w:ascii="Calibri" w:hAnsi="Calibri" w:cs="Calibri"/>
      <w:sz w:val="20"/>
      <w:szCs w:val="20"/>
      <w:lang w:eastAsia="ru-RU"/>
    </w:rPr>
  </w:style>
  <w:style w:type="character" w:customStyle="1" w:styleId="19">
    <w:name w:val="Body Text Char"/>
    <w:basedOn w:val="10"/>
    <w:link w:val="6"/>
    <w:locked/>
    <w:uiPriority w:val="99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0">
    <w:name w:val="Style2"/>
    <w:basedOn w:val="1"/>
    <w:uiPriority w:val="9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21">
    <w:name w:val="Font Style12"/>
    <w:uiPriority w:val="99"/>
    <w:rPr>
      <w:rFonts w:ascii="Times New Roman" w:hAnsi="Times New Roman"/>
      <w:sz w:val="26"/>
    </w:rPr>
  </w:style>
  <w:style w:type="character" w:customStyle="1" w:styleId="22">
    <w:name w:val="Header Char"/>
    <w:basedOn w:val="10"/>
    <w:link w:val="5"/>
    <w:locked/>
    <w:uiPriority w:val="99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3">
    <w:name w:val="Footer Char"/>
    <w:basedOn w:val="10"/>
    <w:link w:val="8"/>
    <w:locked/>
    <w:uiPriority w:val="99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4">
    <w:name w:val="Balloon Text Char"/>
    <w:basedOn w:val="10"/>
    <w:link w:val="3"/>
    <w:semiHidden/>
    <w:locked/>
    <w:uiPriority w:val="99"/>
    <w:rPr>
      <w:rFonts w:ascii="Segoe UI" w:hAnsi="Segoe UI" w:cs="Segoe UI"/>
      <w:sz w:val="18"/>
      <w:szCs w:val="18"/>
      <w:lang w:eastAsia="zh-CN"/>
    </w:rPr>
  </w:style>
  <w:style w:type="character" w:customStyle="1" w:styleId="25">
    <w:name w:val="Footnote Text Char"/>
    <w:basedOn w:val="10"/>
    <w:link w:val="4"/>
    <w:semiHidden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styleId="2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Органы государственной власти Краснодарского края</Company>
  <Pages>5</Pages>
  <Words>1414</Words>
  <Characters>8062</Characters>
  <Lines>0</Lines>
  <Paragraphs>0</Paragraphs>
  <TotalTime>2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2022-07-05T07:46:00Z</dcterms:created>
  <dc:creator>Захаревич Елена Владимировна</dc:creator>
  <cp:lastModifiedBy>Aglori</cp:lastModifiedBy>
  <cp:lastPrinted>2021-06-16T11:59:00Z</cp:lastPrinted>
  <dcterms:modified xsi:type="dcterms:W3CDTF">2022-07-05T16:17:26Z</dcterms:modified>
  <dc:title>Приложение к письму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